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warren-profile"/>
    <w:p>
      <w:pPr>
        <w:pStyle w:val="Heading1"/>
      </w:pPr>
      <w:r>
        <w:t xml:space="preserve">Warren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10,754 sqkm          </w:t>
      </w:r>
      <w:r>
        <w:rPr>
          <w:bCs/>
          <w:b/>
        </w:rPr>
        <w:t xml:space="preserve">Population:</w:t>
      </w:r>
      <w:r>
        <w:t xml:space="preserve"> </w:t>
      </w:r>
      <w:r>
        <w:t xml:space="preserve">2,583          </w:t>
      </w:r>
      <w:r>
        <w:rPr>
          <w:bCs/>
          <w:b/>
        </w:rPr>
        <w:t xml:space="preserve">Major Town:</w:t>
      </w:r>
      <w:r>
        <w:t xml:space="preserve"> </w:t>
      </w:r>
      <w:r>
        <w:t xml:space="preserve">Warren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Warren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$53,041          </w:t>
      </w:r>
      <w:r>
        <w:rPr>
          <w:bCs/>
          <w:b/>
        </w:rPr>
        <w:t xml:space="preserve">Gross Regional Product:</w:t>
      </w:r>
      <w:r>
        <w:t xml:space="preserve"> </w:t>
      </w:r>
      <w:r>
        <w:t xml:space="preserve">$203 Million          </w:t>
      </w:r>
      <w:r>
        <w:rPr>
          <w:bCs/>
          <w:b/>
        </w:rPr>
        <w:t xml:space="preserve">Employed Residents:</w:t>
      </w:r>
      <w:r>
        <w:t xml:space="preserve"> </w:t>
      </w:r>
      <w:r>
        <w:t xml:space="preserve">1,260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442.10264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83.85588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66.53153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64.19584</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60.54715</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461</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1052 - NSW Bushfires (6 March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1034 - NSW Flooding (14 September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1030 - Southern and Central West Flooding (4 August 2022 onwards)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994,488</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419,400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3,396,380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107,688.2</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Relief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National Flood Mitigation Infrastructure Program - Round 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5,325,000</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Improving Floodplain Connections - urban protection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address flood works in Western NSW targeting flood risk from crop protection works to mitigate flood risk to life and property. Benefiting 40 urban centres and 85,000 people, it focuses on remediating flood works, ensuring compliance, fostering collaboration among government agencies, landholders, stakeholders for effective floodplain management.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2,940,000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3,872,013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6,812,013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Digital Flood Warning Signs at Reddenville Break and Stoney Crossing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Installation of digital flood warning signs at the Reddenville Break on Wambianna Road, and at Stoney Crossing on Bundemar Road, Warren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38,511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38,511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77,022</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2025-09-02T23:14:15Z</dcterms:created>
  <dcterms:modified xsi:type="dcterms:W3CDTF">2025-09-02T23:14:15Z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